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İktisadi ve İdari Bilimler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8fd71397e3b4964b9d887039d4e7dd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de733c98cae4cadab2ee54e30ed663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79c9b9f1c0849a79b4d98173db17d1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97bde221ea54df8ac3de9ee5be25bc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9b5df7b7c6d4e4687887073f44baf6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9429fb594ad9453a91eb71597d03c21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3eb25435a0404f2693c14af7b245747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0ebab218261467caf5ce9cf92f8047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9c8d44e6c5c3448181df2c393c75a60c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f583e50ded054c3c988e89fc3584fe4c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8defc3bc5e9648f1991ca237fa0e7ed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4898f0022034a17a7d02f44447b1f0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ddec21c2dfb4f709a520ec464cac7e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06cc35632e0496db456e606a43edd6d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5056f7fe36b441e08f1a4c08d95ce6c2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f65a0292ab8f4bdd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ELEMANI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GT/643/23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1.11.2021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78fd71397e3b4964b9d887039d4e7dda" /><Relationship Type="http://schemas.openxmlformats.org/officeDocument/2006/relationships/aFChunk" Target="/word/afchunk2.htm" Id="ID4de733c98cae4cadab2ee54e30ed663c" /><Relationship Type="http://schemas.openxmlformats.org/officeDocument/2006/relationships/aFChunk" Target="/word/afchunk3.htm" Id="IDe79c9b9f1c0849a79b4d98173db17d15" /><Relationship Type="http://schemas.openxmlformats.org/officeDocument/2006/relationships/aFChunk" Target="/word/afchunk4.htm" Id="ID897bde221ea54df8ac3de9ee5be25bcf" /><Relationship Type="http://schemas.openxmlformats.org/officeDocument/2006/relationships/aFChunk" Target="/word/afchunk5.htm" Id="IDf9b5df7b7c6d4e4687887073f44baf6a" /><Relationship Type="http://schemas.openxmlformats.org/officeDocument/2006/relationships/aFChunk" Target="/word/afchunk6.htm" Id="ID9429fb594ad9453a91eb71597d03c216" /><Relationship Type="http://schemas.openxmlformats.org/officeDocument/2006/relationships/aFChunk" Target="/word/afchunk7.htm" Id="ID3eb25435a0404f2693c14af7b245747d" /><Relationship Type="http://schemas.openxmlformats.org/officeDocument/2006/relationships/aFChunk" Target="/word/afchunk8.htm" Id="ID60ebab218261467caf5ce9cf92f8047c" /><Relationship Type="http://schemas.openxmlformats.org/officeDocument/2006/relationships/aFChunk" Target="/word/afchunk9.htm" Id="ID9c8d44e6c5c3448181df2c393c75a60c" /><Relationship Type="http://schemas.openxmlformats.org/officeDocument/2006/relationships/aFChunk" Target="/word/afchunka.htm" Id="IDf583e50ded054c3c988e89fc3584fe4c" /><Relationship Type="http://schemas.openxmlformats.org/officeDocument/2006/relationships/aFChunk" Target="/word/afchunkb.htm" Id="ID8defc3bc5e9648f1991ca237fa0e7edc" /><Relationship Type="http://schemas.openxmlformats.org/officeDocument/2006/relationships/aFChunk" Target="/word/afchunkc.htm" Id="IDd4898f0022034a17a7d02f44447b1f0a" /><Relationship Type="http://schemas.openxmlformats.org/officeDocument/2006/relationships/aFChunk" Target="/word/afchunkd.htm" Id="IDcddec21c2dfb4f709a520ec464cac7e1" /><Relationship Type="http://schemas.openxmlformats.org/officeDocument/2006/relationships/aFChunk" Target="/word/afchunke.htm" Id="IDc06cc35632e0496db456e606a43edd6d" /><Relationship Type="http://schemas.openxmlformats.org/officeDocument/2006/relationships/aFChunk" Target="/word/afchunkf.htm" Id="ID5056f7fe36b441e08f1a4c08d95ce6c2" /><Relationship Type="http://schemas.openxmlformats.org/officeDocument/2006/relationships/footer" Target="/word/footer4.xml" Id="Rf65a0292ab8f4bdd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